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4C" w:rsidRPr="004179FF" w:rsidRDefault="0035704C" w:rsidP="0035704C">
      <w:pPr>
        <w:spacing w:after="0" w:line="240" w:lineRule="auto"/>
        <w:ind w:left="3544" w:right="-851" w:hanging="3544"/>
        <w:rPr>
          <w:rFonts w:cstheme="minorHAnsi"/>
          <w:b/>
          <w:color w:val="00B050"/>
          <w:sz w:val="52"/>
          <w:szCs w:val="52"/>
        </w:rPr>
      </w:pPr>
      <w:r w:rsidRPr="0035704C">
        <w:rPr>
          <w:rFonts w:ascii="Cooper Black" w:hAnsi="Cooper Black"/>
          <w:noProof/>
          <w:color w:val="00B050"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2370455</wp:posOffset>
                </wp:positionH>
                <wp:positionV relativeFrom="paragraph">
                  <wp:posOffset>0</wp:posOffset>
                </wp:positionV>
                <wp:extent cx="4368800" cy="742950"/>
                <wp:effectExtent l="0" t="0" r="1270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F" w:rsidRDefault="002C643F" w:rsidP="0035704C">
                            <w:pPr>
                              <w:spacing w:after="0" w:line="240" w:lineRule="auto"/>
                              <w:ind w:left="3544" w:right="-851" w:hanging="3544"/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35704C"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  <w:szCs w:val="36"/>
                              </w:rPr>
                              <w:t xml:space="preserve">Philippe </w:t>
                            </w:r>
                            <w:proofErr w:type="spellStart"/>
                            <w:r w:rsidRPr="0035704C"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  <w:szCs w:val="36"/>
                              </w:rPr>
                              <w:t>Bilocq</w:t>
                            </w:r>
                            <w:proofErr w:type="spellEnd"/>
                            <w:r w:rsidRPr="0035704C"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  <w:szCs w:val="36"/>
                              </w:rPr>
                              <w:t xml:space="preserve"> de la ferme Saint-André </w:t>
                            </w:r>
                          </w:p>
                          <w:p w:rsidR="002C643F" w:rsidRPr="004179FF" w:rsidRDefault="002C643F" w:rsidP="0035704C">
                            <w:pPr>
                              <w:spacing w:after="0" w:line="240" w:lineRule="auto"/>
                              <w:ind w:left="3544" w:right="-851" w:hanging="3544"/>
                              <w:rPr>
                                <w:rFonts w:cstheme="minorHAnsi"/>
                                <w:b/>
                                <w:color w:val="00B050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35704C"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 w:rsidRPr="0035704C"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  <w:szCs w:val="36"/>
                              </w:rPr>
                              <w:t xml:space="preserve"> la </w:t>
                            </w:r>
                            <w:proofErr w:type="spellStart"/>
                            <w:r w:rsidRPr="0035704C"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  <w:szCs w:val="36"/>
                              </w:rPr>
                              <w:t>Saulce</w:t>
                            </w:r>
                            <w:proofErr w:type="spellEnd"/>
                            <w:r w:rsidRPr="0035704C"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  <w:szCs w:val="36"/>
                              </w:rPr>
                              <w:t xml:space="preserve"> vous</w:t>
                            </w:r>
                            <w:r w:rsidRPr="004179FF">
                              <w:rPr>
                                <w:rFonts w:cstheme="minorHAnsi"/>
                                <w:b/>
                                <w:color w:val="00B05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5704C"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  <w:szCs w:val="36"/>
                              </w:rPr>
                              <w:t>propose ses produits bio</w:t>
                            </w:r>
                          </w:p>
                          <w:p w:rsidR="002C643F" w:rsidRDefault="002C6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86.65pt;margin-top:0;width:344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">
                <v:textbox>
                  <w:txbxContent>
                    <w:p w:rsidR="0035704C" w:rsidRDefault="0035704C" w:rsidP="0035704C">
                      <w:pPr>
                        <w:spacing w:after="0" w:line="240" w:lineRule="auto"/>
                        <w:ind w:left="3544" w:right="-851" w:hanging="3544"/>
                        <w:rPr>
                          <w:rFonts w:cstheme="minorHAnsi"/>
                          <w:b/>
                          <w:color w:val="00B050"/>
                          <w:sz w:val="36"/>
                          <w:szCs w:val="36"/>
                        </w:rPr>
                      </w:pPr>
                      <w:r w:rsidRPr="0035704C">
                        <w:rPr>
                          <w:rFonts w:cstheme="minorHAnsi"/>
                          <w:b/>
                          <w:color w:val="00B050"/>
                          <w:sz w:val="36"/>
                          <w:szCs w:val="36"/>
                        </w:rPr>
                        <w:t xml:space="preserve">Philippe </w:t>
                      </w:r>
                      <w:proofErr w:type="spellStart"/>
                      <w:r w:rsidRPr="0035704C">
                        <w:rPr>
                          <w:rFonts w:cstheme="minorHAnsi"/>
                          <w:b/>
                          <w:color w:val="00B050"/>
                          <w:sz w:val="36"/>
                          <w:szCs w:val="36"/>
                        </w:rPr>
                        <w:t>Bilocq</w:t>
                      </w:r>
                      <w:proofErr w:type="spellEnd"/>
                      <w:r w:rsidRPr="0035704C">
                        <w:rPr>
                          <w:rFonts w:cstheme="minorHAnsi"/>
                          <w:b/>
                          <w:color w:val="00B050"/>
                          <w:sz w:val="36"/>
                          <w:szCs w:val="36"/>
                        </w:rPr>
                        <w:t xml:space="preserve"> de la ferme Saint-André </w:t>
                      </w:r>
                    </w:p>
                    <w:p w:rsidR="0035704C" w:rsidRPr="004179FF" w:rsidRDefault="0035704C" w:rsidP="0035704C">
                      <w:pPr>
                        <w:spacing w:after="0" w:line="240" w:lineRule="auto"/>
                        <w:ind w:left="3544" w:right="-851" w:hanging="3544"/>
                        <w:rPr>
                          <w:rFonts w:cstheme="minorHAnsi"/>
                          <w:b/>
                          <w:color w:val="00B050"/>
                          <w:sz w:val="52"/>
                          <w:szCs w:val="52"/>
                        </w:rPr>
                      </w:pPr>
                      <w:proofErr w:type="gramStart"/>
                      <w:r w:rsidRPr="0035704C">
                        <w:rPr>
                          <w:rFonts w:cstheme="minorHAnsi"/>
                          <w:b/>
                          <w:color w:val="00B05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35704C">
                        <w:rPr>
                          <w:rFonts w:cstheme="minorHAnsi"/>
                          <w:b/>
                          <w:color w:val="00B050"/>
                          <w:sz w:val="36"/>
                          <w:szCs w:val="36"/>
                        </w:rPr>
                        <w:t xml:space="preserve"> la </w:t>
                      </w:r>
                      <w:proofErr w:type="spellStart"/>
                      <w:r w:rsidRPr="0035704C">
                        <w:rPr>
                          <w:rFonts w:cstheme="minorHAnsi"/>
                          <w:b/>
                          <w:color w:val="00B050"/>
                          <w:sz w:val="36"/>
                          <w:szCs w:val="36"/>
                        </w:rPr>
                        <w:t>Saulce</w:t>
                      </w:r>
                      <w:proofErr w:type="spellEnd"/>
                      <w:r w:rsidRPr="0035704C">
                        <w:rPr>
                          <w:rFonts w:cstheme="minorHAnsi"/>
                          <w:b/>
                          <w:color w:val="00B050"/>
                          <w:sz w:val="36"/>
                          <w:szCs w:val="36"/>
                        </w:rPr>
                        <w:t xml:space="preserve"> vous</w:t>
                      </w:r>
                      <w:r w:rsidRPr="004179FF">
                        <w:rPr>
                          <w:rFonts w:cstheme="minorHAnsi"/>
                          <w:b/>
                          <w:color w:val="00B050"/>
                          <w:sz w:val="44"/>
                          <w:szCs w:val="44"/>
                        </w:rPr>
                        <w:t xml:space="preserve"> </w:t>
                      </w:r>
                      <w:r w:rsidRPr="0035704C">
                        <w:rPr>
                          <w:rFonts w:cstheme="minorHAnsi"/>
                          <w:b/>
                          <w:color w:val="00B050"/>
                          <w:sz w:val="36"/>
                          <w:szCs w:val="36"/>
                        </w:rPr>
                        <w:t>propose ses produits bio</w:t>
                      </w:r>
                    </w:p>
                    <w:p w:rsidR="0035704C" w:rsidRDefault="0035704C"/>
                  </w:txbxContent>
                </v:textbox>
              </v:shape>
            </w:pict>
          </mc:Fallback>
        </mc:AlternateContent>
      </w:r>
      <w:r w:rsidR="00D218A3">
        <w:rPr>
          <w:noProof/>
          <w:lang w:eastAsia="fr-FR"/>
        </w:rPr>
        <w:drawing>
          <wp:inline distT="0" distB="0" distL="0" distR="0" wp14:anchorId="542542D8" wp14:editId="34822AD1">
            <wp:extent cx="1758950" cy="838200"/>
            <wp:effectExtent l="0" t="0" r="0" b="0"/>
            <wp:docPr id="3" name="Image 3" descr="http://www.biaupanier.com/IMG/rubo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iaupanier.com/IMG/rubon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8A3">
        <w:rPr>
          <w:rFonts w:ascii="Cooper Black" w:hAnsi="Cooper Black"/>
          <w:color w:val="00B050"/>
          <w:sz w:val="52"/>
          <w:szCs w:val="52"/>
        </w:rPr>
        <w:t xml:space="preserve">  </w:t>
      </w:r>
    </w:p>
    <w:p w:rsidR="00AE456F" w:rsidRDefault="00F67986" w:rsidP="0035704C">
      <w:pPr>
        <w:ind w:left="3544" w:right="-851" w:hanging="3544"/>
      </w:pPr>
      <w:r>
        <w:rPr>
          <w:noProof/>
          <w:lang w:eastAsia="fr-FR"/>
        </w:rPr>
        <w:drawing>
          <wp:inline distT="0" distB="0" distL="0" distR="0" wp14:anchorId="7ED33D9E" wp14:editId="08EFD3AF">
            <wp:extent cx="2101849" cy="1282700"/>
            <wp:effectExtent l="0" t="0" r="0" b="0"/>
            <wp:docPr id="1" name="Image 1" descr="http://www.route-napoleon.com/var/vdg/storage/images/media/images/slideshow/pommiers-en-fleurs-a-monetier-allemont/89217-1-fre-FR/Pommiers-en-fleurs-a-Monetier-Allemont_slide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route-napoleon.com/var/vdg/storage/images/media/images/slideshow/pommiers-en-fleurs-a-monetier-allemont/89217-1-fre-FR/Pommiers-en-fleurs-a-Monetier-Allemont_slidesho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206" cy="128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B013944" wp14:editId="78FEE694">
            <wp:extent cx="2203450" cy="1282700"/>
            <wp:effectExtent l="0" t="0" r="6350" b="0"/>
            <wp:docPr id="2" name="Image 2" descr="https://encrypted-tbn1.gstatic.com/images?q=tbn:ANd9GcSAzEYJL0wrM8GD_RDIdg_VnpOOsNOR62UyhZ_l3OO0y16sZH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1.gstatic.com/images?q=tbn:ANd9GcSAzEYJL0wrM8GD_RDIdg_VnpOOsNOR62UyhZ_l3OO0y16sZHc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05F7D74" wp14:editId="5A5C9146">
            <wp:extent cx="2254250" cy="1282700"/>
            <wp:effectExtent l="0" t="0" r="0" b="0"/>
            <wp:docPr id="7" name="Image 7" descr="Résultat de recherche d'images pour &quot;pomm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ommes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385"/>
        <w:gridCol w:w="1948"/>
        <w:gridCol w:w="1938"/>
        <w:gridCol w:w="2100"/>
        <w:gridCol w:w="1701"/>
      </w:tblGrid>
      <w:tr w:rsidR="002C643F" w:rsidRPr="002C643F" w:rsidTr="00B761F9">
        <w:trPr>
          <w:trHeight w:val="300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5704C" w:rsidRPr="002C643F" w:rsidRDefault="0035704C" w:rsidP="00E02CB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fr-FR"/>
              </w:rPr>
            </w:pPr>
            <w:r>
              <w:tab/>
            </w:r>
            <w:r w:rsidR="00E02CBD" w:rsidRPr="002C643F">
              <w:rPr>
                <w:rFonts w:ascii="Calibri" w:eastAsia="Times New Roman" w:hAnsi="Calibri" w:cs="Calibri"/>
                <w:b/>
                <w:lang w:eastAsia="fr-FR"/>
              </w:rPr>
              <w:t>FRUITS</w:t>
            </w:r>
          </w:p>
        </w:tc>
        <w:tc>
          <w:tcPr>
            <w:tcW w:w="13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bottom"/>
            <w:hideMark/>
          </w:tcPr>
          <w:p w:rsidR="0035704C" w:rsidRPr="002C643F" w:rsidRDefault="0035704C" w:rsidP="00AE4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C643F">
              <w:rPr>
                <w:rFonts w:ascii="Calibri" w:eastAsia="Times New Roman" w:hAnsi="Calibri" w:cs="Calibri"/>
                <w:lang w:eastAsia="fr-FR"/>
              </w:rPr>
              <w:t>PRIX</w:t>
            </w:r>
          </w:p>
        </w:tc>
        <w:tc>
          <w:tcPr>
            <w:tcW w:w="19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35704C" w:rsidRPr="002C643F" w:rsidRDefault="00E02CBD" w:rsidP="00E0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2C643F">
              <w:rPr>
                <w:rFonts w:ascii="Calibri" w:eastAsia="Times New Roman" w:hAnsi="Calibri" w:cs="Calibri"/>
                <w:b/>
                <w:lang w:eastAsia="fr-FR"/>
              </w:rPr>
              <w:t xml:space="preserve">BOISSONS 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bottom"/>
          </w:tcPr>
          <w:p w:rsidR="0035704C" w:rsidRPr="002C643F" w:rsidRDefault="0035704C" w:rsidP="00E52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C643F">
              <w:rPr>
                <w:rFonts w:ascii="Calibri" w:eastAsia="Times New Roman" w:hAnsi="Calibri" w:cs="Calibri"/>
                <w:lang w:eastAsia="fr-FR"/>
              </w:rPr>
              <w:t>PRIX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  <w:vAlign w:val="bottom"/>
          </w:tcPr>
          <w:p w:rsidR="0035704C" w:rsidRPr="002C643F" w:rsidRDefault="00E02CBD" w:rsidP="00E84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2C643F">
              <w:rPr>
                <w:rFonts w:ascii="Calibri" w:eastAsia="Times New Roman" w:hAnsi="Calibri" w:cs="Calibri"/>
                <w:b/>
                <w:lang w:eastAsia="fr-FR"/>
              </w:rPr>
              <w:t>PUREES ET CONFITURES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E02CBD" w:rsidRPr="002C643F" w:rsidRDefault="00E02CBD" w:rsidP="00E84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:rsidR="0035704C" w:rsidRPr="00AE456F" w:rsidRDefault="00E02CBD" w:rsidP="00E84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C643F">
              <w:rPr>
                <w:rFonts w:ascii="Calibri" w:eastAsia="Times New Roman" w:hAnsi="Calibri" w:cs="Calibri"/>
                <w:lang w:eastAsia="fr-FR"/>
              </w:rPr>
              <w:t>PRIX</w:t>
            </w:r>
          </w:p>
        </w:tc>
      </w:tr>
      <w:tr w:rsidR="0035704C" w:rsidRPr="00AE456F" w:rsidTr="00B761F9">
        <w:trPr>
          <w:trHeight w:val="825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5704C" w:rsidRPr="002C643F" w:rsidRDefault="0035704C" w:rsidP="00E52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C643F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Caisse de pommes et poires variétés mélangées 11kgs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  <w:hideMark/>
          </w:tcPr>
          <w:p w:rsidR="0035704C" w:rsidRPr="002C643F" w:rsidRDefault="0035704C" w:rsidP="00E84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643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25€  la caisse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04C" w:rsidRPr="002C643F" w:rsidRDefault="002C643F" w:rsidP="002C6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C643F">
              <w:rPr>
                <w:rFonts w:ascii="Calibri" w:eastAsia="Times New Roman" w:hAnsi="Calibri" w:cs="Calibri"/>
                <w:b/>
                <w:bCs/>
                <w:lang w:eastAsia="fr-FR"/>
              </w:rPr>
              <w:t>V</w:t>
            </w:r>
            <w:r w:rsidR="0035704C" w:rsidRPr="002C643F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in blanc Chardonnay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35704C" w:rsidRPr="002C643F" w:rsidRDefault="0035704C" w:rsidP="002C6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643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 w:rsidR="00DF60EF" w:rsidRPr="002C643F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  <w:r w:rsidRPr="002C643F">
              <w:rPr>
                <w:rFonts w:ascii="Calibri" w:eastAsia="Times New Roman" w:hAnsi="Calibri" w:cs="Calibri"/>
                <w:color w:val="000000"/>
                <w:lang w:eastAsia="fr-FR"/>
              </w:rPr>
              <w:t>€/carton de 6 bouteilles et 7</w:t>
            </w:r>
            <w:r w:rsidR="00DF60EF" w:rsidRPr="002C643F">
              <w:rPr>
                <w:rFonts w:ascii="Calibri" w:eastAsia="Times New Roman" w:hAnsi="Calibri" w:cs="Calibri"/>
                <w:color w:val="000000"/>
                <w:lang w:eastAsia="fr-FR"/>
              </w:rPr>
              <w:t>,5</w:t>
            </w:r>
            <w:r w:rsidRPr="002C643F">
              <w:rPr>
                <w:rFonts w:ascii="Calibri" w:eastAsia="Times New Roman" w:hAnsi="Calibri" w:cs="Calibri"/>
                <w:color w:val="000000"/>
                <w:lang w:eastAsia="fr-FR"/>
              </w:rPr>
              <w:t>€ la bouteille</w:t>
            </w:r>
            <w:r w:rsidR="00DF60EF" w:rsidRPr="002C643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75cl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35704C" w:rsidRPr="002C643F" w:rsidRDefault="00E02CBD" w:rsidP="00E84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C643F">
              <w:rPr>
                <w:rFonts w:ascii="Calibri" w:eastAsia="Times New Roman" w:hAnsi="Calibri" w:cs="Calibri"/>
                <w:b/>
                <w:bCs/>
                <w:lang w:eastAsia="fr-FR"/>
              </w:rPr>
              <w:t>Purée de pomme ou poire ou pomme-poire ou pomme-coin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35704C" w:rsidRPr="00D05C4F" w:rsidRDefault="00E02CBD" w:rsidP="00E0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C643F">
              <w:rPr>
                <w:rFonts w:ascii="Calibri" w:eastAsia="Times New Roman" w:hAnsi="Calibri" w:cs="Calibri"/>
                <w:color w:val="000000"/>
                <w:lang w:eastAsia="fr-FR"/>
              </w:rPr>
              <w:t>19€/carton de 6 pots et 3,6€ le pot de 620gr</w:t>
            </w:r>
          </w:p>
        </w:tc>
      </w:tr>
      <w:tr w:rsidR="0035704C" w:rsidRPr="00AE456F" w:rsidTr="00B761F9">
        <w:trPr>
          <w:trHeight w:val="870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5704C" w:rsidRPr="00D05C4F" w:rsidRDefault="0035704C" w:rsidP="00E52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Caisse de pommes</w:t>
            </w:r>
            <w:r w:rsidRPr="00D05C4F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variétés mélangées 11kgs</w:t>
            </w:r>
            <w:r w:rsidRPr="00D05C4F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5704C" w:rsidRPr="00AE456F" w:rsidRDefault="0035704C" w:rsidP="00E84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la caisse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5704C" w:rsidRPr="00D05C4F" w:rsidRDefault="0035704C" w:rsidP="00DF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D05C4F">
              <w:rPr>
                <w:rFonts w:ascii="Calibri" w:eastAsia="Times New Roman" w:hAnsi="Calibri" w:cs="Calibri"/>
                <w:b/>
                <w:lang w:eastAsia="fr-FR"/>
              </w:rPr>
              <w:t xml:space="preserve">Vin rouge </w:t>
            </w:r>
            <w:r>
              <w:rPr>
                <w:rFonts w:ascii="Calibri" w:eastAsia="Times New Roman" w:hAnsi="Calibri" w:cs="Calibri"/>
                <w:b/>
                <w:lang w:eastAsia="fr-FR"/>
              </w:rPr>
              <w:t xml:space="preserve">Merlot-Syrah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35704C" w:rsidRPr="00AE456F" w:rsidRDefault="0035704C" w:rsidP="00DF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 w:rsidR="00DF60EF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€/carton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bouteilles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7</w:t>
            </w:r>
            <w:r w:rsidR="00DF60EF">
              <w:rPr>
                <w:rFonts w:ascii="Calibri" w:eastAsia="Times New Roman" w:hAnsi="Calibri" w:cs="Calibri"/>
                <w:color w:val="000000"/>
                <w:lang w:eastAsia="fr-FR"/>
              </w:rPr>
              <w:t>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 la bouteille</w:t>
            </w:r>
            <w:r w:rsidR="00DF60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75 cl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35704C" w:rsidRPr="00D05C4F" w:rsidRDefault="00E02CBD" w:rsidP="00E0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Purée de pomme-groseille ou pomme-cassis ou pomme-framboise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5704C" w:rsidRPr="00D05C4F" w:rsidRDefault="00E02CBD" w:rsidP="00E0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€/carton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pots et 4€ le pot de 620gr</w:t>
            </w:r>
          </w:p>
        </w:tc>
      </w:tr>
      <w:tr w:rsidR="0035704C" w:rsidRPr="00AE456F" w:rsidTr="00B761F9">
        <w:trPr>
          <w:trHeight w:val="885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5704C" w:rsidRPr="00D05C4F" w:rsidRDefault="0035704C" w:rsidP="00061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Caisse de poires</w:t>
            </w:r>
            <w:r w:rsidRPr="00D05C4F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variétés mélangées 13kgs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  <w:hideMark/>
          </w:tcPr>
          <w:p w:rsidR="0035704C" w:rsidRPr="00AE456F" w:rsidRDefault="0035704C" w:rsidP="00E84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29 € la caisse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60EF" w:rsidRPr="00D05C4F" w:rsidRDefault="0035704C" w:rsidP="00DF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D05C4F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Vin rosé </w:t>
            </w:r>
            <w:r>
              <w:rPr>
                <w:rFonts w:ascii="Calibri" w:eastAsia="Times New Roman" w:hAnsi="Calibri" w:cs="Calibri"/>
                <w:b/>
                <w:lang w:eastAsia="fr-FR"/>
              </w:rPr>
              <w:t xml:space="preserve">Syrah </w:t>
            </w:r>
            <w:r w:rsidRPr="00D05C4F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</w:t>
            </w:r>
          </w:p>
          <w:p w:rsidR="0035704C" w:rsidRPr="00D05C4F" w:rsidRDefault="0035704C" w:rsidP="00061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35704C" w:rsidRPr="002C643F" w:rsidRDefault="0035704C" w:rsidP="00DF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643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 w:rsidR="00DF60EF" w:rsidRPr="002C643F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  <w:r w:rsidRPr="002C643F">
              <w:rPr>
                <w:rFonts w:ascii="Calibri" w:eastAsia="Times New Roman" w:hAnsi="Calibri" w:cs="Calibri"/>
                <w:color w:val="000000"/>
                <w:lang w:eastAsia="fr-FR"/>
              </w:rPr>
              <w:t>€ le carton de 6 bouteilles et 7</w:t>
            </w:r>
            <w:r w:rsidR="00DF60EF" w:rsidRPr="002C643F">
              <w:rPr>
                <w:rFonts w:ascii="Calibri" w:eastAsia="Times New Roman" w:hAnsi="Calibri" w:cs="Calibri"/>
                <w:color w:val="000000"/>
                <w:lang w:eastAsia="fr-FR"/>
              </w:rPr>
              <w:t>,5</w:t>
            </w:r>
            <w:r w:rsidRPr="002C643F">
              <w:rPr>
                <w:rFonts w:ascii="Calibri" w:eastAsia="Times New Roman" w:hAnsi="Calibri" w:cs="Calibri"/>
                <w:color w:val="000000"/>
                <w:lang w:eastAsia="fr-FR"/>
              </w:rPr>
              <w:t>€ la bouteille</w:t>
            </w:r>
            <w:r w:rsidR="00DF60EF" w:rsidRPr="002C643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75 cl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35704C" w:rsidRPr="00D05C4F" w:rsidRDefault="00E02CBD" w:rsidP="002C6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Purée de po</w:t>
            </w:r>
            <w:r w:rsidR="002C643F">
              <w:rPr>
                <w:rFonts w:ascii="Calibri" w:eastAsia="Times New Roman" w:hAnsi="Calibri" w:cs="Calibri"/>
                <w:b/>
                <w:bCs/>
                <w:lang w:eastAsia="fr-FR"/>
              </w:rPr>
              <w:t>ire en morceaux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35704C" w:rsidRPr="00D05C4F" w:rsidRDefault="002C643F" w:rsidP="00E84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€/carton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pots et 4€ le pot de 620gr</w:t>
            </w:r>
          </w:p>
        </w:tc>
      </w:tr>
      <w:tr w:rsidR="0035704C" w:rsidRPr="00AE456F" w:rsidTr="00B761F9">
        <w:trPr>
          <w:trHeight w:val="870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5704C" w:rsidRPr="00D05C4F" w:rsidRDefault="0035704C" w:rsidP="00061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Plateau  de pommes et poires</w:t>
            </w:r>
            <w:r w:rsidRPr="00D05C4F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variétés mélangées 8kgs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5704C" w:rsidRPr="00AE456F" w:rsidRDefault="0035704C" w:rsidP="00E84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19€ le plateau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5704C" w:rsidRPr="00D05C4F" w:rsidRDefault="0035704C" w:rsidP="00061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proofErr w:type="spellStart"/>
            <w:r w:rsidRPr="00D05C4F">
              <w:rPr>
                <w:rFonts w:ascii="Calibri" w:eastAsia="Times New Roman" w:hAnsi="Calibri" w:cs="Calibri"/>
                <w:b/>
                <w:bCs/>
                <w:lang w:eastAsia="fr-FR"/>
              </w:rPr>
              <w:t>Champ'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A</w:t>
            </w:r>
            <w:r w:rsidRPr="00D05C4F">
              <w:rPr>
                <w:rFonts w:ascii="Calibri" w:eastAsia="Times New Roman" w:hAnsi="Calibri" w:cs="Calibri"/>
                <w:b/>
                <w:bCs/>
                <w:lang w:eastAsia="fr-FR"/>
              </w:rPr>
              <w:t>lpes</w:t>
            </w:r>
            <w:proofErr w:type="spellEnd"/>
            <w:r w:rsidRPr="00D05C4F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brut de chardonnay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2C643F" w:rsidRDefault="002C643F" w:rsidP="002C643F">
            <w:r w:rsidRPr="007259C8">
              <w:t>7</w:t>
            </w:r>
            <w:r w:rsidR="00B761F9">
              <w:t>0</w:t>
            </w:r>
            <w:r w:rsidRPr="007259C8">
              <w:t>€ le carton de 6 bouteilles et 14€ la bouteille de 75 cl</w:t>
            </w:r>
          </w:p>
          <w:p w:rsidR="0035704C" w:rsidRPr="002C643F" w:rsidRDefault="0035704C" w:rsidP="00E52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35704C" w:rsidRPr="00D05C4F" w:rsidRDefault="002C643F" w:rsidP="002C6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Tranches de pomme façon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Tatin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5704C" w:rsidRPr="00D05C4F" w:rsidRDefault="002C643F" w:rsidP="00E84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€/carton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pots et 4€ le pot de 620gr</w:t>
            </w:r>
          </w:p>
        </w:tc>
      </w:tr>
      <w:tr w:rsidR="0035704C" w:rsidRPr="00AE456F" w:rsidTr="00B761F9">
        <w:trPr>
          <w:trHeight w:val="870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5704C" w:rsidRPr="00D05C4F" w:rsidRDefault="0035704C" w:rsidP="00061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Plateau  de pommes </w:t>
            </w:r>
            <w:r w:rsidRPr="00D05C4F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variétés mélangées 8kgs</w:t>
            </w:r>
            <w:r w:rsidRPr="00D05C4F">
              <w:rPr>
                <w:rFonts w:ascii="Calibri" w:eastAsia="Times New Roman" w:hAnsi="Calibri" w:cs="Calibri"/>
                <w:b/>
                <w:lang w:eastAsia="fr-FR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  <w:hideMark/>
          </w:tcPr>
          <w:p w:rsidR="0035704C" w:rsidRPr="00AE456F" w:rsidRDefault="0035704C" w:rsidP="00E84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19€ le plateau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04C" w:rsidRPr="000617E8" w:rsidRDefault="0035704C" w:rsidP="00E52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0617E8">
              <w:rPr>
                <w:rFonts w:ascii="Calibri" w:eastAsia="Times New Roman" w:hAnsi="Calibri" w:cs="Calibri"/>
                <w:b/>
                <w:lang w:eastAsia="fr-FR"/>
              </w:rPr>
              <w:t>Pétillant de pomme</w:t>
            </w:r>
            <w:r>
              <w:rPr>
                <w:rFonts w:ascii="Calibri" w:eastAsia="Times New Roman" w:hAnsi="Calibri" w:cs="Calibri"/>
                <w:b/>
                <w:lang w:eastAsia="fr-FR"/>
              </w:rPr>
              <w:t xml:space="preserve"> bouteille 75cl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35704C" w:rsidRPr="00AE456F" w:rsidRDefault="0035704C" w:rsidP="00061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23€ le carton de 6 bouteilles et 4,5€ la bouteille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35704C" w:rsidRPr="000617E8" w:rsidRDefault="002C643F" w:rsidP="002C6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Purée de poire vanille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35704C" w:rsidRPr="000617E8" w:rsidRDefault="002C643F" w:rsidP="00E84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€/carton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pots et 3,6€ le pot de 620gr</w:t>
            </w:r>
          </w:p>
        </w:tc>
      </w:tr>
      <w:tr w:rsidR="0035704C" w:rsidRPr="00AE456F" w:rsidTr="00B761F9">
        <w:trPr>
          <w:trHeight w:val="870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5704C" w:rsidRPr="00D05C4F" w:rsidRDefault="0035704C" w:rsidP="00061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Plateau  de poires </w:t>
            </w:r>
            <w:r w:rsidRPr="00D05C4F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variétés mélangées 8kgs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5704C" w:rsidRPr="00AE456F" w:rsidRDefault="0035704C" w:rsidP="00E84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19€ le plateau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5704C" w:rsidRPr="00E02CBD" w:rsidRDefault="00E02CBD" w:rsidP="00E84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E02CBD">
              <w:rPr>
                <w:rFonts w:ascii="Calibri" w:eastAsia="Times New Roman" w:hAnsi="Calibri" w:cs="Calibri"/>
                <w:b/>
                <w:lang w:eastAsia="fr-FR"/>
              </w:rPr>
              <w:t>Cidre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35704C" w:rsidRPr="00AE456F" w:rsidRDefault="00E02CBD" w:rsidP="00E0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25€ le carton de 6 bouteilles et 4,80€ la bouteille de 75 cl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35704C" w:rsidRPr="00D05C4F" w:rsidRDefault="002C643F" w:rsidP="002C6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Purée en poche de pomme ou de pomme-poire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2C643F" w:rsidRDefault="002C643F" w:rsidP="00E84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fr-FR"/>
              </w:rPr>
            </w:pPr>
          </w:p>
          <w:p w:rsidR="0035704C" w:rsidRPr="002C643F" w:rsidRDefault="002C643F" w:rsidP="00E84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fr-FR"/>
              </w:rPr>
            </w:pPr>
            <w:r w:rsidRPr="002C643F">
              <w:rPr>
                <w:rFonts w:ascii="Calibri" w:eastAsia="Times New Roman" w:hAnsi="Calibri" w:cs="Calibri"/>
                <w:bCs/>
                <w:lang w:eastAsia="fr-FR"/>
              </w:rPr>
              <w:t>19€ la poche</w:t>
            </w:r>
          </w:p>
        </w:tc>
      </w:tr>
      <w:tr w:rsidR="00DF60EF" w:rsidTr="00B761F9">
        <w:trPr>
          <w:trHeight w:val="870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60EF" w:rsidRPr="00D05C4F" w:rsidRDefault="00DF60EF" w:rsidP="00DF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Plateau  de pommes et poires </w:t>
            </w:r>
            <w:r w:rsidRPr="00D05C4F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2</w:t>
            </w:r>
            <w:r w:rsidRPr="00E84BC3">
              <w:rPr>
                <w:rFonts w:ascii="Calibri" w:eastAsia="Times New Roman" w:hAnsi="Calibri" w:cs="Calibri"/>
                <w:b/>
                <w:bCs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choix 8kgs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DF60EF" w:rsidRPr="00AE456F" w:rsidRDefault="00DF60EF" w:rsidP="00DF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16€ le plateau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60EF" w:rsidRPr="00E02CBD" w:rsidRDefault="00E02CBD" w:rsidP="00E0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E02CBD">
              <w:rPr>
                <w:rFonts w:ascii="Calibri" w:eastAsia="Times New Roman" w:hAnsi="Calibri" w:cs="Calibri"/>
                <w:b/>
                <w:lang w:eastAsia="fr-FR"/>
              </w:rPr>
              <w:t>Nectar de poire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F60EF" w:rsidRPr="00AE456F" w:rsidRDefault="00E02CBD" w:rsidP="00E02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15€ le carton de 6 bouteilles et 2,80€ la bouteille de 73 cl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DF60EF" w:rsidRPr="002C643F" w:rsidRDefault="002C643F" w:rsidP="00DF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2C643F">
              <w:rPr>
                <w:rFonts w:ascii="Calibri" w:eastAsia="Times New Roman" w:hAnsi="Calibri" w:cs="Calibri"/>
                <w:b/>
                <w:lang w:eastAsia="fr-FR"/>
              </w:rPr>
              <w:t>Confiture ou gelée de pomme ou de poire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DF60EF" w:rsidRPr="002C643F" w:rsidRDefault="002C643F" w:rsidP="00DF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fr-FR"/>
              </w:rPr>
            </w:pPr>
            <w:r w:rsidRPr="002C643F">
              <w:rPr>
                <w:rFonts w:ascii="Calibri" w:eastAsia="Times New Roman" w:hAnsi="Calibri" w:cs="Calibri"/>
                <w:bCs/>
                <w:lang w:eastAsia="fr-FR"/>
              </w:rPr>
              <w:t>4€ le pot de 370gr et 29€ le carton de 8 pots</w:t>
            </w:r>
          </w:p>
        </w:tc>
      </w:tr>
    </w:tbl>
    <w:p w:rsidR="00DF60EF" w:rsidRDefault="00DF60EF" w:rsidP="00AE456F">
      <w:pPr>
        <w:tabs>
          <w:tab w:val="left" w:pos="1250"/>
        </w:tabs>
        <w:rPr>
          <w:noProof/>
          <w:lang w:eastAsia="fr-FR"/>
        </w:rPr>
      </w:pPr>
    </w:p>
    <w:p w:rsidR="00997949" w:rsidRPr="00B761F9" w:rsidRDefault="00997949" w:rsidP="00E84BC3">
      <w:pPr>
        <w:tabs>
          <w:tab w:val="left" w:pos="1250"/>
        </w:tabs>
        <w:spacing w:after="0" w:line="240" w:lineRule="auto"/>
        <w:rPr>
          <w:b/>
          <w:noProof/>
          <w:sz w:val="24"/>
          <w:szCs w:val="24"/>
          <w:lang w:eastAsia="fr-FR"/>
        </w:rPr>
      </w:pPr>
      <w:r w:rsidRPr="00B761F9">
        <w:rPr>
          <w:b/>
          <w:noProof/>
          <w:color w:val="0000FF"/>
          <w:sz w:val="24"/>
          <w:szCs w:val="24"/>
          <w:u w:val="single"/>
          <w:lang w:eastAsia="fr-FR"/>
        </w:rPr>
        <w:t xml:space="preserve">Prochaine livraison le </w:t>
      </w:r>
      <w:r w:rsidR="00566BD1" w:rsidRPr="00B761F9">
        <w:rPr>
          <w:b/>
          <w:noProof/>
          <w:color w:val="0000FF"/>
          <w:sz w:val="24"/>
          <w:szCs w:val="24"/>
          <w:u w:val="single"/>
          <w:lang w:eastAsia="fr-FR"/>
        </w:rPr>
        <w:t>2</w:t>
      </w:r>
      <w:r w:rsidR="00E84BC3" w:rsidRPr="00B761F9">
        <w:rPr>
          <w:b/>
          <w:noProof/>
          <w:color w:val="0000FF"/>
          <w:sz w:val="24"/>
          <w:szCs w:val="24"/>
          <w:u w:val="single"/>
          <w:lang w:eastAsia="fr-FR"/>
        </w:rPr>
        <w:t>0</w:t>
      </w:r>
      <w:r w:rsidR="00A9537D" w:rsidRPr="00B761F9">
        <w:rPr>
          <w:b/>
          <w:noProof/>
          <w:color w:val="0000FF"/>
          <w:sz w:val="24"/>
          <w:szCs w:val="24"/>
          <w:u w:val="single"/>
          <w:lang w:eastAsia="fr-FR"/>
        </w:rPr>
        <w:t xml:space="preserve"> octobre</w:t>
      </w:r>
      <w:r w:rsidR="00A9537D" w:rsidRPr="00B761F9">
        <w:rPr>
          <w:b/>
          <w:noProof/>
          <w:color w:val="FF0000"/>
          <w:sz w:val="24"/>
          <w:szCs w:val="24"/>
          <w:lang w:eastAsia="fr-FR"/>
        </w:rPr>
        <w:t xml:space="preserve"> </w:t>
      </w:r>
      <w:r w:rsidRPr="00B761F9">
        <w:rPr>
          <w:b/>
          <w:noProof/>
          <w:color w:val="FF0000"/>
          <w:sz w:val="24"/>
          <w:szCs w:val="24"/>
          <w:lang w:eastAsia="fr-FR"/>
        </w:rPr>
        <w:t xml:space="preserve"> </w:t>
      </w:r>
      <w:r w:rsidRPr="00B761F9">
        <w:rPr>
          <w:b/>
          <w:noProof/>
          <w:sz w:val="24"/>
          <w:szCs w:val="24"/>
          <w:lang w:eastAsia="fr-FR"/>
        </w:rPr>
        <w:t xml:space="preserve">au local rue St Pierre, les </w:t>
      </w:r>
      <w:r w:rsidR="00F67986" w:rsidRPr="00B761F9">
        <w:rPr>
          <w:b/>
          <w:noProof/>
          <w:sz w:val="24"/>
          <w:szCs w:val="24"/>
          <w:lang w:eastAsia="fr-FR"/>
        </w:rPr>
        <w:t xml:space="preserve">contrats, </w:t>
      </w:r>
      <w:r w:rsidRPr="00B761F9">
        <w:rPr>
          <w:b/>
          <w:noProof/>
          <w:sz w:val="24"/>
          <w:szCs w:val="24"/>
          <w:lang w:eastAsia="fr-FR"/>
        </w:rPr>
        <w:t xml:space="preserve">commandes </w:t>
      </w:r>
      <w:r w:rsidR="00E84BC3" w:rsidRPr="00B761F9">
        <w:rPr>
          <w:b/>
          <w:noProof/>
          <w:sz w:val="24"/>
          <w:szCs w:val="24"/>
          <w:lang w:eastAsia="fr-FR"/>
        </w:rPr>
        <w:t xml:space="preserve">et chèques au nom de Philippe Bilocq </w:t>
      </w:r>
      <w:r w:rsidRPr="00B761F9">
        <w:rPr>
          <w:b/>
          <w:noProof/>
          <w:sz w:val="24"/>
          <w:szCs w:val="24"/>
          <w:lang w:eastAsia="fr-FR"/>
        </w:rPr>
        <w:t xml:space="preserve">sont à </w:t>
      </w:r>
      <w:r w:rsidR="00E84BC3" w:rsidRPr="00B761F9">
        <w:rPr>
          <w:b/>
          <w:noProof/>
          <w:sz w:val="24"/>
          <w:szCs w:val="24"/>
          <w:lang w:eastAsia="fr-FR"/>
        </w:rPr>
        <w:t xml:space="preserve">remettre le </w:t>
      </w:r>
      <w:r w:rsidR="00E84BC3" w:rsidRPr="00B761F9">
        <w:rPr>
          <w:b/>
          <w:noProof/>
          <w:color w:val="0000FF"/>
          <w:sz w:val="24"/>
          <w:szCs w:val="24"/>
          <w:u w:val="single"/>
          <w:lang w:eastAsia="fr-FR"/>
        </w:rPr>
        <w:t>mercredi 12</w:t>
      </w:r>
      <w:r w:rsidR="00A9537D" w:rsidRPr="00B761F9">
        <w:rPr>
          <w:b/>
          <w:noProof/>
          <w:color w:val="0000FF"/>
          <w:sz w:val="24"/>
          <w:szCs w:val="24"/>
          <w:u w:val="single"/>
          <w:lang w:eastAsia="fr-FR"/>
        </w:rPr>
        <w:t xml:space="preserve"> octobre</w:t>
      </w:r>
      <w:r w:rsidRPr="00B761F9">
        <w:rPr>
          <w:b/>
          <w:noProof/>
          <w:color w:val="0000FF"/>
          <w:sz w:val="24"/>
          <w:szCs w:val="24"/>
          <w:u w:val="single"/>
          <w:lang w:eastAsia="fr-FR"/>
        </w:rPr>
        <w:t xml:space="preserve"> à </w:t>
      </w:r>
      <w:r w:rsidR="00E84BC3" w:rsidRPr="00B761F9">
        <w:rPr>
          <w:b/>
          <w:noProof/>
          <w:color w:val="0000FF"/>
          <w:sz w:val="24"/>
          <w:szCs w:val="24"/>
          <w:u w:val="single"/>
          <w:lang w:eastAsia="fr-FR"/>
        </w:rPr>
        <w:t>Michèle</w:t>
      </w:r>
      <w:r w:rsidR="00F67986" w:rsidRPr="00B761F9">
        <w:rPr>
          <w:b/>
          <w:noProof/>
          <w:color w:val="0000FF"/>
          <w:sz w:val="24"/>
          <w:szCs w:val="24"/>
          <w:lang w:eastAsia="fr-FR"/>
        </w:rPr>
        <w:t xml:space="preserve"> </w:t>
      </w:r>
      <w:r w:rsidR="00F67986" w:rsidRPr="00B761F9">
        <w:rPr>
          <w:b/>
          <w:noProof/>
          <w:sz w:val="24"/>
          <w:szCs w:val="24"/>
          <w:lang w:eastAsia="fr-FR"/>
        </w:rPr>
        <w:t>pendant la distribution</w:t>
      </w:r>
      <w:r w:rsidR="00566BD1" w:rsidRPr="00B761F9">
        <w:rPr>
          <w:b/>
          <w:noProof/>
          <w:sz w:val="24"/>
          <w:szCs w:val="24"/>
          <w:lang w:eastAsia="fr-FR"/>
        </w:rPr>
        <w:t>. Merci</w:t>
      </w:r>
    </w:p>
    <w:p w:rsidR="00E84BC3" w:rsidRPr="00B761F9" w:rsidRDefault="00E84BC3" w:rsidP="00B761F9">
      <w:pPr>
        <w:tabs>
          <w:tab w:val="left" w:pos="1250"/>
        </w:tabs>
        <w:spacing w:after="0" w:line="240" w:lineRule="auto"/>
        <w:rPr>
          <w:b/>
          <w:noProof/>
          <w:sz w:val="24"/>
          <w:szCs w:val="24"/>
          <w:lang w:eastAsia="fr-FR"/>
        </w:rPr>
      </w:pPr>
      <w:r w:rsidRPr="00B761F9">
        <w:rPr>
          <w:b/>
          <w:noProof/>
          <w:sz w:val="24"/>
          <w:szCs w:val="24"/>
          <w:lang w:eastAsia="fr-FR"/>
        </w:rPr>
        <w:t>Pour toutes questions</w:t>
      </w:r>
      <w:r w:rsidR="00B761F9">
        <w:rPr>
          <w:b/>
          <w:noProof/>
          <w:sz w:val="24"/>
          <w:szCs w:val="24"/>
          <w:lang w:eastAsia="fr-FR"/>
        </w:rPr>
        <w:t xml:space="preserve">   </w:t>
      </w:r>
      <w:bookmarkStart w:id="0" w:name="_GoBack"/>
      <w:bookmarkEnd w:id="0"/>
      <w:r w:rsidRPr="00B761F9">
        <w:rPr>
          <w:b/>
          <w:noProof/>
          <w:sz w:val="24"/>
          <w:szCs w:val="24"/>
          <w:lang w:eastAsia="fr-FR"/>
        </w:rPr>
        <w:t>(</w:t>
      </w:r>
      <w:hyperlink r:id="rId11" w:history="1">
        <w:r w:rsidRPr="00B761F9">
          <w:rPr>
            <w:rStyle w:val="Lienhypertexte"/>
            <w:b/>
            <w:noProof/>
            <w:sz w:val="24"/>
            <w:szCs w:val="24"/>
            <w:lang w:eastAsia="fr-FR"/>
          </w:rPr>
          <w:t>michele.</w:t>
        </w:r>
        <w:r w:rsidRPr="00B761F9">
          <w:rPr>
            <w:rStyle w:val="Lienhypertexte"/>
            <w:b/>
            <w:noProof/>
            <w:color w:val="0000FF"/>
            <w:sz w:val="24"/>
            <w:szCs w:val="24"/>
            <w:lang w:eastAsia="fr-FR"/>
          </w:rPr>
          <w:t>lallement</w:t>
        </w:r>
        <w:r w:rsidRPr="00B761F9">
          <w:rPr>
            <w:rStyle w:val="Lienhypertexte"/>
            <w:b/>
            <w:noProof/>
            <w:sz w:val="24"/>
            <w:szCs w:val="24"/>
            <w:lang w:eastAsia="fr-FR"/>
          </w:rPr>
          <w:t>@orange.fr</w:t>
        </w:r>
      </w:hyperlink>
      <w:r w:rsidRPr="00B761F9">
        <w:rPr>
          <w:rStyle w:val="Lienhypertexte"/>
          <w:b/>
          <w:noProof/>
          <w:sz w:val="24"/>
          <w:szCs w:val="24"/>
          <w:lang w:eastAsia="fr-FR"/>
        </w:rPr>
        <w:t>)</w:t>
      </w:r>
    </w:p>
    <w:p w:rsidR="00B761F9" w:rsidRDefault="00B761F9" w:rsidP="00AE456F">
      <w:pPr>
        <w:tabs>
          <w:tab w:val="left" w:pos="1250"/>
        </w:tabs>
      </w:pPr>
    </w:p>
    <w:p w:rsidR="005B3FF1" w:rsidRPr="00AE456F" w:rsidRDefault="005B3FF1" w:rsidP="00AE456F">
      <w:pPr>
        <w:tabs>
          <w:tab w:val="left" w:pos="1250"/>
        </w:tabs>
      </w:pPr>
      <w:r>
        <w:rPr>
          <w:noProof/>
          <w:lang w:eastAsia="fr-FR"/>
        </w:rPr>
        <w:drawing>
          <wp:inline distT="0" distB="0" distL="0" distR="0" wp14:anchorId="14F9832D" wp14:editId="432A2466">
            <wp:extent cx="1415082" cy="806450"/>
            <wp:effectExtent l="0" t="0" r="0" b="0"/>
            <wp:docPr id="8" name="Image 8" descr="https://encrypted-tbn0.gstatic.com/images?q=tbn:ANd9GcR6W4o8g0sy2l9yrCzLdMW0gUPiJnX1n3jE7pXt7MPteo8VG5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:ANd9GcR6W4o8g0sy2l9yrCzLdMW0gUPiJnX1n3jE7pXt7MPteo8VG5h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776" cy="8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4808A56" wp14:editId="3247FFC0">
            <wp:extent cx="1854200" cy="798684"/>
            <wp:effectExtent l="0" t="0" r="0" b="1905"/>
            <wp:docPr id="9" name="Image 9" descr="Résultat de recherche d'images pour &quot;compote de pomm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compote de pommes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431" cy="80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7855C25" wp14:editId="4FCFEF4D">
            <wp:extent cx="1492250" cy="793300"/>
            <wp:effectExtent l="0" t="0" r="0" b="6985"/>
            <wp:docPr id="11" name="Image 11" descr="http://www.atanka.com/images/produits/6-1-1-jus-poire-coing-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anka.com/images/produits/6-1-1-jus-poire-coing-6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319" cy="79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949">
        <w:rPr>
          <w:noProof/>
          <w:lang w:eastAsia="fr-FR"/>
        </w:rPr>
        <w:drawing>
          <wp:inline distT="0" distB="0" distL="0" distR="0" wp14:anchorId="53712711" wp14:editId="36F49789">
            <wp:extent cx="1733550" cy="798830"/>
            <wp:effectExtent l="0" t="0" r="0" b="1270"/>
            <wp:docPr id="12" name="Image 12" descr="Résultat de recherche d'images pour &quot;pomm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pommes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FF1" w:rsidRPr="00AE456F" w:rsidSect="00997949">
      <w:pgSz w:w="11906" w:h="16838"/>
      <w:pgMar w:top="720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3F" w:rsidRDefault="002C643F" w:rsidP="00D218A3">
      <w:pPr>
        <w:spacing w:after="0" w:line="240" w:lineRule="auto"/>
      </w:pPr>
      <w:r>
        <w:separator/>
      </w:r>
    </w:p>
  </w:endnote>
  <w:endnote w:type="continuationSeparator" w:id="0">
    <w:p w:rsidR="002C643F" w:rsidRDefault="002C643F" w:rsidP="00D2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3F" w:rsidRDefault="002C643F" w:rsidP="00D218A3">
      <w:pPr>
        <w:spacing w:after="0" w:line="240" w:lineRule="auto"/>
      </w:pPr>
      <w:r>
        <w:separator/>
      </w:r>
    </w:p>
  </w:footnote>
  <w:footnote w:type="continuationSeparator" w:id="0">
    <w:p w:rsidR="002C643F" w:rsidRDefault="002C643F" w:rsidP="00D21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27"/>
    <w:rsid w:val="000617E8"/>
    <w:rsid w:val="002C643F"/>
    <w:rsid w:val="00311F27"/>
    <w:rsid w:val="0035704C"/>
    <w:rsid w:val="005351B0"/>
    <w:rsid w:val="00566BD1"/>
    <w:rsid w:val="005B3FF1"/>
    <w:rsid w:val="00997949"/>
    <w:rsid w:val="00A9537D"/>
    <w:rsid w:val="00A96A42"/>
    <w:rsid w:val="00A97D13"/>
    <w:rsid w:val="00AA74D0"/>
    <w:rsid w:val="00AE456F"/>
    <w:rsid w:val="00B761F9"/>
    <w:rsid w:val="00BB5374"/>
    <w:rsid w:val="00D05C4F"/>
    <w:rsid w:val="00D218A3"/>
    <w:rsid w:val="00DF60EF"/>
    <w:rsid w:val="00E02CBD"/>
    <w:rsid w:val="00E52EB7"/>
    <w:rsid w:val="00E62DC5"/>
    <w:rsid w:val="00E84BC3"/>
    <w:rsid w:val="00F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F2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2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8A3"/>
  </w:style>
  <w:style w:type="paragraph" w:styleId="Pieddepage">
    <w:name w:val="footer"/>
    <w:basedOn w:val="Normal"/>
    <w:link w:val="PieddepageCar"/>
    <w:uiPriority w:val="99"/>
    <w:unhideWhenUsed/>
    <w:rsid w:val="00D2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8A3"/>
  </w:style>
  <w:style w:type="character" w:styleId="Lienhypertexte">
    <w:name w:val="Hyperlink"/>
    <w:basedOn w:val="Policepardfaut"/>
    <w:uiPriority w:val="99"/>
    <w:unhideWhenUsed/>
    <w:rsid w:val="009979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F2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2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8A3"/>
  </w:style>
  <w:style w:type="paragraph" w:styleId="Pieddepage">
    <w:name w:val="footer"/>
    <w:basedOn w:val="Normal"/>
    <w:link w:val="PieddepageCar"/>
    <w:uiPriority w:val="99"/>
    <w:unhideWhenUsed/>
    <w:rsid w:val="00D2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8A3"/>
  </w:style>
  <w:style w:type="character" w:styleId="Lienhypertexte">
    <w:name w:val="Hyperlink"/>
    <w:basedOn w:val="Policepardfaut"/>
    <w:uiPriority w:val="99"/>
    <w:unhideWhenUsed/>
    <w:rsid w:val="00997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ichele.lallement@orange.f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B3E32DA.dotm</Template>
  <TotalTime>35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MLALLEMENT</dc:creator>
  <cp:lastModifiedBy>mlallement</cp:lastModifiedBy>
  <cp:revision>3</cp:revision>
  <dcterms:created xsi:type="dcterms:W3CDTF">2016-09-19T16:42:00Z</dcterms:created>
  <dcterms:modified xsi:type="dcterms:W3CDTF">2016-09-21T09:23:00Z</dcterms:modified>
</cp:coreProperties>
</file>